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8E" w:rsidRDefault="00637CC9">
      <w:pPr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E74C3C"/>
          <w:sz w:val="33"/>
          <w:szCs w:val="3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E74C3C"/>
          <w:sz w:val="33"/>
          <w:szCs w:val="33"/>
          <w:lang w:eastAsia="ru-RU"/>
        </w:rPr>
        <w:t>Масленица 2025 в Санкт-Петербурге: программа мероприятий</w:t>
      </w:r>
    </w:p>
    <w:p w:rsidR="00EE048E" w:rsidRDefault="00637CC9">
      <w:pPr>
        <w:shd w:val="clear" w:color="auto" w:fill="497FBA"/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1</w:t>
      </w:r>
    </w:p>
    <w:p w:rsidR="00EE048E" w:rsidRDefault="00EE048E">
      <w:pPr>
        <w:spacing w:after="0" w:line="240" w:lineRule="auto"/>
        <w:rPr>
          <w:rFonts w:ascii="Arial" w:eastAsia="Times New Roman" w:hAnsi="Arial" w:cs="Arial"/>
          <w:color w:val="A6A8AA"/>
          <w:sz w:val="23"/>
          <w:szCs w:val="23"/>
          <w:lang w:eastAsia="ru-RU"/>
        </w:rPr>
      </w:pPr>
    </w:p>
    <w:p w:rsidR="00EE048E" w:rsidRDefault="00EE04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E048E" w:rsidRDefault="00637CC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71875" cy="2228850"/>
            <wp:effectExtent l="0" t="0" r="9525" b="0"/>
            <wp:wrapSquare wrapText="bothSides"/>
            <wp:docPr id="1" name="Рисунок 1" descr="Масленица 2025 в Санкт-Петербурге: программа меропри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леница 2025 в Санкт-Петербурге: программа мероприятий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571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Масленица в 2025 году начнется 24 февраля и продлится до 2 марта. Основная программа мероприятий в Санкт-Петербурге, связанная с проводами зимы, состоится 1 и 2 марта 2025г.</w:t>
      </w:r>
    </w:p>
    <w:p w:rsidR="00EE048E" w:rsidRDefault="00637CC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Соборной площади Петропавловской крепости будут угощать 500-килограммовым блинным пирогом, на Елагином острове появится «сердце» Масленицы, а в Парке Сказок имени им. И.В. Бабушкина пройдут веселые бесплатные мероприятия и фотосессия с хаски.</w:t>
      </w:r>
    </w:p>
    <w:p w:rsidR="00EE048E" w:rsidRDefault="00637CC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Необычная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"МотоМасленица" пройдет на Пискаревском проспекте.</w:t>
      </w:r>
    </w:p>
    <w:p w:rsidR="00EE048E" w:rsidRDefault="00637CC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Итак, рассказываем обо всем по порядку.</w:t>
      </w:r>
    </w:p>
    <w:p w:rsidR="00EE048E" w:rsidRDefault="00637CC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Масленица — это неделя перед Великим постом, в течение которой, согласно православным традициям, нельзя есть мясо, но разрешены другие продукты, в том числе молочные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EE048E" w:rsidRDefault="00637CC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 масленичной недели есть чёткий распорядок – каждый день несёт в себе особый смысл:</w:t>
      </w:r>
    </w:p>
    <w:p w:rsidR="00EE048E" w:rsidRDefault="00637CC9">
      <w:pPr>
        <w:numPr>
          <w:ilvl w:val="0"/>
          <w:numId w:val="1"/>
        </w:numPr>
        <w:spacing w:after="225" w:line="240" w:lineRule="auto"/>
        <w:ind w:left="57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Понедельник – встреча (подготовка к гуляньям и пиру);</w:t>
      </w:r>
    </w:p>
    <w:p w:rsidR="00EE048E" w:rsidRDefault="00637CC9">
      <w:pPr>
        <w:numPr>
          <w:ilvl w:val="0"/>
          <w:numId w:val="1"/>
        </w:numPr>
        <w:spacing w:after="225" w:line="240" w:lineRule="auto"/>
        <w:ind w:left="57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Вторник – заигрыш (катания на санях и другие развлечения);</w:t>
      </w:r>
    </w:p>
    <w:p w:rsidR="00EE048E" w:rsidRDefault="00637CC9">
      <w:pPr>
        <w:numPr>
          <w:ilvl w:val="0"/>
          <w:numId w:val="1"/>
        </w:numPr>
        <w:spacing w:after="225" w:line="240" w:lineRule="auto"/>
        <w:ind w:left="57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Среда – лакомки (угощение всех блинами);</w:t>
      </w:r>
    </w:p>
    <w:p w:rsidR="00EE048E" w:rsidRDefault="00637CC9">
      <w:pPr>
        <w:numPr>
          <w:ilvl w:val="0"/>
          <w:numId w:val="1"/>
        </w:numPr>
        <w:spacing w:after="225" w:line="240" w:lineRule="auto"/>
        <w:ind w:left="57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Четверг – разгу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 (кулачные бои);</w:t>
      </w:r>
    </w:p>
    <w:p w:rsidR="00EE048E" w:rsidRDefault="00637CC9">
      <w:pPr>
        <w:numPr>
          <w:ilvl w:val="0"/>
          <w:numId w:val="1"/>
        </w:numPr>
        <w:spacing w:after="225" w:line="240" w:lineRule="auto"/>
        <w:ind w:left="57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Пятница – тёщины вечёрки;</w:t>
      </w:r>
    </w:p>
    <w:p w:rsidR="00EE048E" w:rsidRDefault="00637CC9">
      <w:pPr>
        <w:numPr>
          <w:ilvl w:val="0"/>
          <w:numId w:val="1"/>
        </w:numPr>
        <w:spacing w:after="225" w:line="240" w:lineRule="auto"/>
        <w:ind w:left="57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Суббота – золовкины посиделки;</w:t>
      </w:r>
    </w:p>
    <w:p w:rsidR="00EE048E" w:rsidRDefault="00637CC9">
      <w:pPr>
        <w:numPr>
          <w:ilvl w:val="0"/>
          <w:numId w:val="1"/>
        </w:numPr>
        <w:spacing w:after="225" w:line="240" w:lineRule="auto"/>
        <w:ind w:left="57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Воскресенье – проводы Масленицы и Прощёное воскресенье, когда принято просить прощения у близких.</w:t>
      </w:r>
    </w:p>
    <w:p w:rsidR="00EE048E" w:rsidRDefault="00637CC9">
      <w:pPr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Когда будут сжигать Чучело на Масленицу 2025 года:</w:t>
      </w:r>
    </w:p>
    <w:p w:rsidR="00EE048E" w:rsidRDefault="00EE048E">
      <w:pPr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EE048E" w:rsidRDefault="00637CC9">
      <w:pPr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 марта 2025 (Прощёное воскресе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нье) – в главный день празднования Масленицы 2025</w:t>
      </w:r>
    </w:p>
    <w:p w:rsidR="00EE048E" w:rsidRDefault="00637CC9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429500" cy="4191000"/>
            <wp:effectExtent l="0" t="0" r="0" b="0"/>
            <wp:docPr id="2" name="Рисунок 2" descr="https://hullabaloo.ru/upload/images/7b6d6a63fc9e89f45973c438b17e30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ullabaloo.ru/upload/images/7b6d6a63fc9e89f45973c438b17e30bc.pn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7429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8E" w:rsidRDefault="00637CC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Уличные фольклорные программы "Масленица 2025" состоятся почти в каждом районе Санкт-Петербурга.</w:t>
      </w:r>
    </w:p>
    <w:p w:rsidR="00EE048E" w:rsidRDefault="00637CC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Главными площадками масленичных гуляний и мероприятий в СПб в 2025 году будут: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Петропавловская крепость, Парк 300-летия, ЦПКиО им. С. М. Кирова, парк им. Бабушкина (Парк Сказок), этнопарк "Усадьба Богословка", русская деревня "Шуваловка", детские библиотеки и другие культурно-образовательные центры.</w:t>
      </w:r>
    </w:p>
    <w:p w:rsidR="00EE048E" w:rsidRDefault="00637CC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Есть и другие не менее интересные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площадки, где пройдет насыщенная программа – например, Зубровник и Российский этнографический музей.</w:t>
      </w:r>
    </w:p>
    <w:p w:rsidR="00EE048E" w:rsidRDefault="00637CC9">
      <w:pPr>
        <w:rPr>
          <w:rStyle w:val="copyright-span"/>
          <w:rFonts w:ascii="Arial" w:hAnsi="Arial" w:cs="Arial"/>
          <w:color w:val="250000"/>
          <w:sz w:val="21"/>
          <w:szCs w:val="21"/>
        </w:rPr>
      </w:pPr>
      <w:r>
        <w:rPr>
          <w:rFonts w:ascii="Arial" w:hAnsi="Arial" w:cs="Arial"/>
          <w:color w:val="250000"/>
          <w:sz w:val="21"/>
          <w:szCs w:val="21"/>
        </w:rPr>
        <w:t>Масленица в Петропавловской крепости 2025 1 и 2 марта 2025 года с 12:00 до 18:30 в Петропавловской крепости пройдет праздник «Зажигай, Сударыня Масленица»,</w:t>
      </w:r>
      <w:r>
        <w:rPr>
          <w:rFonts w:ascii="Arial" w:hAnsi="Arial" w:cs="Arial"/>
          <w:color w:val="250000"/>
          <w:sz w:val="21"/>
          <w:szCs w:val="21"/>
        </w:rPr>
        <w:t xml:space="preserve"> где традиции встретятся с современными технологиями. Гостей ждет гигантский блинный пирог, этно-битбокс, четырехметровая фотозона с неоном, благотворительная лавка, арт-кокошники и «Тайный сударь» с подарками. Масленица в Петропавловской крепости 2025 В э</w:t>
      </w:r>
      <w:r>
        <w:rPr>
          <w:rFonts w:ascii="Arial" w:hAnsi="Arial" w:cs="Arial"/>
          <w:color w:val="250000"/>
          <w:sz w:val="21"/>
          <w:szCs w:val="21"/>
        </w:rPr>
        <w:t>том году праздник порадует посетителей уникальным сочетанием истории и современности. Одной из главных инноваций станет AI-зона. Гости увидят свои изображения на экране трехметровой высоты и почувствуют себя настоящими Сударынями или Сударями. Это digital-</w:t>
      </w:r>
      <w:r>
        <w:rPr>
          <w:rFonts w:ascii="Arial" w:hAnsi="Arial" w:cs="Arial"/>
          <w:color w:val="250000"/>
          <w:sz w:val="21"/>
          <w:szCs w:val="21"/>
        </w:rPr>
        <w:t xml:space="preserve">арт, который соединит прошлое и будущее. Оба дня сцена-солнце превратится в эпицентр музыкального </w:t>
      </w:r>
      <w:r>
        <w:rPr>
          <w:rFonts w:ascii="Arial" w:hAnsi="Arial" w:cs="Arial"/>
          <w:color w:val="250000"/>
          <w:sz w:val="21"/>
          <w:szCs w:val="21"/>
        </w:rPr>
        <w:lastRenderedPageBreak/>
        <w:t>драйва: этно-группа POLE, электромузыканты, битбоксеры и кавер-группы подарят настоящее шоу. На протяжении всего праздника для гостей будет играть диджей, кот</w:t>
      </w:r>
      <w:r>
        <w:rPr>
          <w:rFonts w:ascii="Arial" w:hAnsi="Arial" w:cs="Arial"/>
          <w:color w:val="250000"/>
          <w:sz w:val="21"/>
          <w:szCs w:val="21"/>
        </w:rPr>
        <w:t>орый представит поп-фолк в синергии с электронной музыкой. Детям и взрослым предложат шесть интерактивных зон, среди которых «Заплети косы Сударыне», «Собери костюм на Масленицу», «Попади снежком в цель» и другие. Для любителей творчества организаторы пров</w:t>
      </w:r>
      <w:r>
        <w:rPr>
          <w:rFonts w:ascii="Arial" w:hAnsi="Arial" w:cs="Arial"/>
          <w:color w:val="250000"/>
          <w:sz w:val="21"/>
          <w:szCs w:val="21"/>
        </w:rPr>
        <w:t>едут мастер-классы по созданию соломенных кукол. Масленица в Петропавловской крепости 2025 Главным fashion-трендом Масленицы станут кокошники. Сударыни в авторских костюмах российских дизайнеров докажут: традиция может быть стильной. Арт-кокошники от петер</w:t>
      </w:r>
      <w:r>
        <w:rPr>
          <w:rFonts w:ascii="Arial" w:hAnsi="Arial" w:cs="Arial"/>
          <w:color w:val="250000"/>
          <w:sz w:val="21"/>
          <w:szCs w:val="21"/>
        </w:rPr>
        <w:t>бургской художницы и дизайнера Серафимы Злобиной станут главным акцентом образов артистов, сочетая этнику с авангардом. На протяжении двух дней среди гостей будет бродить загадочный «Тайный сударь». Он будет дарить подарки за праздничные наряды гостей — от</w:t>
      </w:r>
      <w:r>
        <w:rPr>
          <w:rFonts w:ascii="Arial" w:hAnsi="Arial" w:cs="Arial"/>
          <w:color w:val="250000"/>
          <w:sz w:val="21"/>
          <w:szCs w:val="21"/>
        </w:rPr>
        <w:t> платка до полного масленичного костюма в авторском исполнении. Масленица в Петропавловской крепости 2025 1 марта на празднике расположится благотворительная лавка от волонтеров «Теремка» с изделиями, которые они сделают своими руками. Все средства будут н</w:t>
      </w:r>
      <w:r>
        <w:rPr>
          <w:rFonts w:ascii="Arial" w:hAnsi="Arial" w:cs="Arial"/>
          <w:color w:val="250000"/>
          <w:sz w:val="21"/>
          <w:szCs w:val="21"/>
        </w:rPr>
        <w:t>аправлены в благотворительный фонд «Жизнь в Движении». 2 марта в этом же шатре с утра стартует открытая студия с прямой трансляцией, где ведущий с гостями будет обсуждать самые масленичные темы этого года. 2 марта участников праздника угостят гигантским бл</w:t>
      </w:r>
      <w:r>
        <w:rPr>
          <w:rFonts w:ascii="Arial" w:hAnsi="Arial" w:cs="Arial"/>
          <w:color w:val="250000"/>
          <w:sz w:val="21"/>
          <w:szCs w:val="21"/>
        </w:rPr>
        <w:t>инным пирогом в полтонны от"Теремка». Блинопеки приготовят для него 3 500 блинов за 16 часов и вместе с 90 кг карамели и 70 кг бананов соберут его в воскресенье. Гости погрузятся в процесс и увидят, как герои Масленицы создают традиционный символ праздника</w:t>
      </w:r>
      <w:r>
        <w:rPr>
          <w:rFonts w:ascii="Arial" w:hAnsi="Arial" w:cs="Arial"/>
          <w:color w:val="250000"/>
          <w:sz w:val="21"/>
          <w:szCs w:val="21"/>
        </w:rPr>
        <w:t xml:space="preserve"> в Петербурге. С музыкальным сопровождением поможет команда «Нескучного хора». Масленица в Петропавловской крепости 2025 2 марта в 17:30 в Петропавловской крепости на берегу Кронверкского пролива состоится огненный финал праздника: сожжение чучела Маслениц</w:t>
      </w:r>
      <w:r>
        <w:rPr>
          <w:rFonts w:ascii="Arial" w:hAnsi="Arial" w:cs="Arial"/>
          <w:color w:val="250000"/>
          <w:sz w:val="21"/>
          <w:szCs w:val="21"/>
        </w:rPr>
        <w:t>ы. Гости также смогут сжечь собственные соломенные куклы с записками, чтобы оставить все ненужное в прошлом и войти в весну с новыми мечтами. Организаторы праздника — Государственный музей истории Санкт-Петербурга и сеть ресторанов «Теремок». Мероприятие п</w:t>
      </w:r>
      <w:r>
        <w:rPr>
          <w:rFonts w:ascii="Arial" w:hAnsi="Arial" w:cs="Arial"/>
          <w:color w:val="250000"/>
          <w:sz w:val="21"/>
          <w:szCs w:val="21"/>
        </w:rPr>
        <w:t>ройдет при поддержке Комитета по развитию туризма Санкт-Петербурга, который 2-го марта откроет еще одну площадку для празднования Масленицы в Парке 300-летия Санкт-Петербурга. Поделиться ссылкой  </w:t>
      </w:r>
      <w:hyperlink r:id="rId10" w:tooltip="https://kuda-spb.ru/event/maslenitsa-v-petropavlovskoj-kreposti-2025/" w:history="1">
        <w:r>
          <w:rPr>
            <w:rStyle w:val="afb"/>
            <w:rFonts w:ascii="Arial" w:hAnsi="Arial" w:cs="Arial"/>
            <w:color w:val="DC1E54"/>
            <w:sz w:val="21"/>
            <w:szCs w:val="21"/>
          </w:rPr>
          <w:t> Источник — kuda-spb.ru, лучшие события Санкт-Петербурга.</w:t>
        </w:r>
      </w:hyperlink>
      <w:r>
        <w:rPr>
          <w:rFonts w:ascii="Arial" w:hAnsi="Arial" w:cs="Arial"/>
          <w:color w:val="250000"/>
          <w:sz w:val="21"/>
          <w:szCs w:val="21"/>
        </w:rPr>
        <w:t xml:space="preserve"> Народные гуляния «Шуми, Масленица!» 2025 2 марта 2025 г. Парк на Елагином острове превратится в б</w:t>
      </w:r>
      <w:r>
        <w:rPr>
          <w:rFonts w:ascii="Arial" w:hAnsi="Arial" w:cs="Arial"/>
          <w:color w:val="250000"/>
          <w:sz w:val="21"/>
          <w:szCs w:val="21"/>
        </w:rPr>
        <w:t>ольшую и шумную площадку для проводов зимы, всех приглашают на народные гуляния «Шуми, Масленица!». Традиционные гуляния развернутся в Сытном и Кузнечном дворе, на Потешной и Кулачной поляне. Главным центром притяжения вновь станет Масляный луг, где в заве</w:t>
      </w:r>
      <w:r>
        <w:rPr>
          <w:rFonts w:ascii="Arial" w:hAnsi="Arial" w:cs="Arial"/>
          <w:color w:val="250000"/>
          <w:sz w:val="21"/>
          <w:szCs w:val="21"/>
        </w:rPr>
        <w:t>ршении праздника пройдет церемония сжигания шестиметрового Масленичного Чучела. Народные гуляния «Шуми, Масленица!» 2025 Программа гуляний начнется в 12:00 и будет включать в себя шествия скоморохов и ряженых, хороводы и театральные представления, молодецк</w:t>
      </w:r>
      <w:r>
        <w:rPr>
          <w:rFonts w:ascii="Arial" w:hAnsi="Arial" w:cs="Arial"/>
          <w:color w:val="250000"/>
          <w:sz w:val="21"/>
          <w:szCs w:val="21"/>
        </w:rPr>
        <w:t>ие забавы, казачью джигитовку, погружение в обряд сжигания маленьких чучел с участием фольклорных коллективов, розыгрыши вкусных подарков и призов. Всю масленичную неделю во дворике Конюшенного будет стоять самый необычный почтовый ящик — так называемое се</w:t>
      </w:r>
      <w:r>
        <w:rPr>
          <w:rFonts w:ascii="Arial" w:hAnsi="Arial" w:cs="Arial"/>
          <w:color w:val="250000"/>
          <w:sz w:val="21"/>
          <w:szCs w:val="21"/>
        </w:rPr>
        <w:t>рдце чучела, выполненное мастерами Парка под руководством художника Анны Сабуровой. По задумке авторов, все желающие смогут отправить в ящик записки с теми своими отрицательными качествами, от которых хочется избавиться. 2 марта в 17:30 Масленичный поезд с</w:t>
      </w:r>
      <w:r>
        <w:rPr>
          <w:rFonts w:ascii="Arial" w:hAnsi="Arial" w:cs="Arial"/>
          <w:color w:val="250000"/>
          <w:sz w:val="21"/>
          <w:szCs w:val="21"/>
        </w:rPr>
        <w:t> ряжеными заберет сердце Чучела и отвезет его к гигантскому Чучелу на Масляном лугу. В 18:00 пройдет самое яркое и зрелищное яркое в городе сжигание Чучела. Узнать подробности можно на сайте организаторов: https://elaginpark.org/events/narodnye-gulyaniya-s</w:t>
      </w:r>
      <w:r>
        <w:rPr>
          <w:rFonts w:ascii="Arial" w:hAnsi="Arial" w:cs="Arial"/>
          <w:color w:val="250000"/>
          <w:sz w:val="21"/>
          <w:szCs w:val="21"/>
        </w:rPr>
        <w:t>humi-maslenitsa-2025/?sphrase_id=41359 Поделиться ссылкой Фотографии события Отзывы про событие народные гуляния «Шуми, Масленица!» 2025 Смотрите также события Легендарный спектакль «Кыся» 16 марта 2025 года в 19:00. Легендарная «Кыся» — 25 лет, юбилей в «</w:t>
      </w:r>
      <w:r>
        <w:rPr>
          <w:rFonts w:ascii="Arial" w:hAnsi="Arial" w:cs="Arial"/>
          <w:color w:val="250000"/>
          <w:sz w:val="21"/>
          <w:szCs w:val="21"/>
        </w:rPr>
        <w:t xml:space="preserve">Юбилейном». Билеты можно купить в конце анонса. Ярчайший театральный хит, многолетний рекордсмен по а… ОТ 4500 ₽647 Мюзикл «Лолита» В театре ЛДМ,  мюзикл по роману Владимира Набокова — «Лолита». «Она </w:t>
      </w:r>
      <w:r>
        <w:rPr>
          <w:rFonts w:ascii="Arial" w:hAnsi="Arial" w:cs="Arial"/>
          <w:color w:val="250000"/>
          <w:sz w:val="21"/>
          <w:szCs w:val="21"/>
        </w:rPr>
        <w:lastRenderedPageBreak/>
        <w:t>была Ло, просто Ло, по утрам, ростом в пять футов (без д</w:t>
      </w:r>
      <w:r>
        <w:rPr>
          <w:rFonts w:ascii="Arial" w:hAnsi="Arial" w:cs="Arial"/>
          <w:color w:val="250000"/>
          <w:sz w:val="21"/>
          <w:szCs w:val="21"/>
        </w:rPr>
        <w:t xml:space="preserve">вух вершков и в одном носке). Она была Лола… ОТ 1500 ₽8443 Большой каток на Елагином острове 2024/25 Большой каток Елагина острова открыл сезон 2024/2025 с 04 декабря 2024 г. Площадь Большого катка — 4 000 кв.метров. ОТ 200 ₽2277 На нашем сайте вы найдете </w:t>
      </w:r>
      <w:r>
        <w:rPr>
          <w:rFonts w:ascii="Arial" w:hAnsi="Arial" w:cs="Arial"/>
          <w:color w:val="250000"/>
          <w:sz w:val="21"/>
          <w:szCs w:val="21"/>
        </w:rPr>
        <w:t xml:space="preserve">всю информацию про событие народные гуляния «Шуми, Масленица!» 2025. Куда-СПБ — это интерактивная афиша самых интересных событий Санкт-Петербурга. Куда-СПБ в курсе всех событий, которые пройдут в Санкт-Петербурге. Если вы знаете о событии, которого нет на </w:t>
      </w:r>
      <w:r>
        <w:rPr>
          <w:rFonts w:ascii="Arial" w:hAnsi="Arial" w:cs="Arial"/>
          <w:color w:val="250000"/>
          <w:sz w:val="21"/>
          <w:szCs w:val="21"/>
        </w:rPr>
        <w:t>сайте, сообщите нам! Напомнить Вы организатор этого события? Парк культуры и отдыха имени С. М. Кирова Елагин остров, некогда царская резиденция, с середины прошлого столетия перешел во владение государства и стал Центральным парком культуры и отдыха. Свое</w:t>
      </w:r>
      <w:r>
        <w:rPr>
          <w:rFonts w:ascii="Arial" w:hAnsi="Arial" w:cs="Arial"/>
          <w:color w:val="250000"/>
          <w:sz w:val="21"/>
          <w:szCs w:val="21"/>
        </w:rPr>
        <w:t xml:space="preserve"> нынешнее название остров получил по имени своего владельца — Ивана Елагина, прославившегося своим гостеприимством и хлебосольством. Дворцово-парковый ансамбль на Елагином острове — объект культурного наследия ЮНЕСКО.   </w:t>
      </w:r>
      <w:hyperlink r:id="rId11" w:tooltip="https://kuda-spb.ru/event/narodnye-guljanija-shumi-maslenitsa-2025/" w:history="1">
        <w:r>
          <w:rPr>
            <w:rStyle w:val="afb"/>
            <w:rFonts w:ascii="Arial" w:hAnsi="Arial" w:cs="Arial"/>
            <w:color w:val="DC1E54"/>
            <w:sz w:val="21"/>
            <w:szCs w:val="21"/>
          </w:rPr>
          <w:t> Источник — kuda-spb.ru, лучшие события Санкт-Петербурга.</w:t>
        </w:r>
      </w:hyperlink>
    </w:p>
    <w:p w:rsidR="00EE048E" w:rsidRDefault="00EE048E"/>
    <w:sectPr w:rsidR="00EE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C9" w:rsidRDefault="00637CC9">
      <w:pPr>
        <w:spacing w:after="0" w:line="240" w:lineRule="auto"/>
      </w:pPr>
      <w:r>
        <w:separator/>
      </w:r>
    </w:p>
  </w:endnote>
  <w:endnote w:type="continuationSeparator" w:id="0">
    <w:p w:rsidR="00637CC9" w:rsidRDefault="0063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C9" w:rsidRDefault="00637CC9">
      <w:pPr>
        <w:spacing w:after="0" w:line="240" w:lineRule="auto"/>
      </w:pPr>
      <w:r>
        <w:separator/>
      </w:r>
    </w:p>
  </w:footnote>
  <w:footnote w:type="continuationSeparator" w:id="0">
    <w:p w:rsidR="00637CC9" w:rsidRDefault="00637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7BA5"/>
    <w:multiLevelType w:val="hybridMultilevel"/>
    <w:tmpl w:val="7B42F99C"/>
    <w:lvl w:ilvl="0" w:tplc="72328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84E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3207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1EB8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067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46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A0B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30AC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16E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5E"/>
    <w:rsid w:val="00637CC9"/>
    <w:rsid w:val="0065525E"/>
    <w:rsid w:val="00E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uda-spb.ru/event/narodnye-guljanija-shumi-maslenitsa-202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da-spb.ru/event/maslenitsa-v-petropavlovskoj-kreposti-202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2;&#1072;&#1089;&#1083;&#1077;&#1085;&#1080;&#1094;&#1072;%202025%20&#1074;%20&#1057;&#1072;&#1085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Масленица 2025 в Санкт.dotx</Template>
  <TotalTime>1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2025-02-24T10:35:00Z</dcterms:created>
  <dcterms:modified xsi:type="dcterms:W3CDTF">2025-02-24T10:36:00Z</dcterms:modified>
</cp:coreProperties>
</file>